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83" w:rsidRPr="00315FA0" w:rsidRDefault="008B7BCF">
      <w:pPr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別紙様式第３号</w:t>
      </w:r>
    </w:p>
    <w:p w:rsidR="008B7BCF" w:rsidRPr="00315FA0" w:rsidRDefault="008B7BCF">
      <w:pPr>
        <w:rPr>
          <w:rFonts w:asciiTheme="minorEastAsia" w:eastAsiaTheme="minorEastAsia" w:hAnsiTheme="minorEastAsia"/>
        </w:rPr>
      </w:pPr>
    </w:p>
    <w:p w:rsidR="008B7BCF" w:rsidRPr="00315FA0" w:rsidRDefault="008B7BCF">
      <w:pPr>
        <w:rPr>
          <w:rFonts w:asciiTheme="minorEastAsia" w:eastAsiaTheme="minorEastAsia" w:hAnsiTheme="minorEastAsia"/>
        </w:rPr>
      </w:pPr>
    </w:p>
    <w:p w:rsidR="008B7BCF" w:rsidRPr="00315FA0" w:rsidRDefault="008B7BCF">
      <w:pPr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15FA0">
        <w:rPr>
          <w:rFonts w:asciiTheme="minorEastAsia" w:eastAsiaTheme="minorEastAsia" w:hAnsiTheme="minorEastAsia" w:hint="eastAsia"/>
          <w:sz w:val="28"/>
          <w:szCs w:val="28"/>
        </w:rPr>
        <w:t>評価内容説明</w:t>
      </w:r>
      <w:r w:rsidR="009A2160" w:rsidRPr="00315FA0">
        <w:rPr>
          <w:rFonts w:asciiTheme="minorEastAsia" w:eastAsiaTheme="minorEastAsia" w:hAnsiTheme="minorEastAsia" w:hint="eastAsia"/>
          <w:sz w:val="28"/>
          <w:szCs w:val="28"/>
        </w:rPr>
        <w:t>請求</w:t>
      </w:r>
      <w:r w:rsidRPr="00315FA0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8B7BCF" w:rsidRPr="00315FA0" w:rsidRDefault="008B7BCF" w:rsidP="008B7BCF">
      <w:pPr>
        <w:jc w:val="center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center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center"/>
        <w:rPr>
          <w:rFonts w:asciiTheme="minorEastAsia" w:eastAsiaTheme="minorEastAsia" w:hAnsiTheme="minorEastAsia"/>
        </w:rPr>
      </w:pPr>
    </w:p>
    <w:p w:rsidR="008B7BCF" w:rsidRPr="00315FA0" w:rsidRDefault="00EC78D4" w:rsidP="008B7BCF">
      <w:pPr>
        <w:jc w:val="righ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令和</w:t>
      </w:r>
      <w:r w:rsidR="008B7BCF" w:rsidRPr="00315FA0">
        <w:rPr>
          <w:rFonts w:asciiTheme="minorEastAsia" w:eastAsiaTheme="minorEastAsia" w:hAnsiTheme="minorEastAsia" w:hint="eastAsia"/>
        </w:rPr>
        <w:t xml:space="preserve">　　年　　月　　日</w:t>
      </w:r>
    </w:p>
    <w:p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:rsidR="00773026" w:rsidRPr="00315FA0" w:rsidRDefault="00773026" w:rsidP="008B7BCF">
      <w:pPr>
        <w:jc w:val="right"/>
        <w:rPr>
          <w:rFonts w:asciiTheme="minorEastAsia" w:eastAsiaTheme="minorEastAsia" w:hAnsiTheme="minorEastAsia"/>
        </w:rPr>
      </w:pPr>
    </w:p>
    <w:p w:rsidR="008B7BCF" w:rsidRPr="00315FA0" w:rsidRDefault="008B7BCF" w:rsidP="00773026">
      <w:pPr>
        <w:ind w:leftChars="100" w:left="2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広島県〇〇事務所長　様</w:t>
      </w:r>
      <w:bookmarkStart w:id="0" w:name="_GoBack"/>
      <w:bookmarkEnd w:id="0"/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773026">
      <w:pPr>
        <w:wordWrap w:val="0"/>
        <w:ind w:rightChars="1500" w:right="3000"/>
        <w:jc w:val="righ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  <w:spacing w:val="400"/>
          <w:fitText w:val="1200" w:id="868520960"/>
        </w:rPr>
        <w:t>住</w:t>
      </w:r>
      <w:r w:rsidRPr="00315FA0">
        <w:rPr>
          <w:rFonts w:asciiTheme="minorEastAsia" w:eastAsiaTheme="minorEastAsia" w:hAnsiTheme="minorEastAsia" w:hint="eastAsia"/>
          <w:fitText w:val="1200" w:id="868520960"/>
        </w:rPr>
        <w:t>所</w:t>
      </w:r>
    </w:p>
    <w:p w:rsidR="008B7BCF" w:rsidRPr="00315FA0" w:rsidRDefault="008B7BCF" w:rsidP="00773026">
      <w:pPr>
        <w:wordWrap w:val="0"/>
        <w:ind w:rightChars="1500" w:right="3000"/>
        <w:jc w:val="righ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商号又は名称</w:t>
      </w:r>
    </w:p>
    <w:p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:rsidR="008B7BCF" w:rsidRPr="00315FA0" w:rsidRDefault="008B7BCF" w:rsidP="00773026">
      <w:pPr>
        <w:ind w:leftChars="100" w:left="2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次の業務について，評価内容の説明を求めます。</w:t>
      </w: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773026">
      <w:pPr>
        <w:ind w:leftChars="200" w:left="4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  <w:spacing w:val="50"/>
          <w:fitText w:val="800" w:id="868521728"/>
        </w:rPr>
        <w:t>業務</w:t>
      </w:r>
      <w:r w:rsidRPr="00315FA0">
        <w:rPr>
          <w:rFonts w:asciiTheme="minorEastAsia" w:eastAsiaTheme="minorEastAsia" w:hAnsiTheme="minorEastAsia" w:hint="eastAsia"/>
          <w:fitText w:val="800" w:id="868521728"/>
        </w:rPr>
        <w:t>名</w:t>
      </w:r>
      <w:r w:rsidRPr="00315FA0">
        <w:rPr>
          <w:rFonts w:asciiTheme="minorEastAsia" w:eastAsiaTheme="minorEastAsia" w:hAnsiTheme="minorEastAsia" w:hint="eastAsia"/>
        </w:rPr>
        <w:t>：</w:t>
      </w:r>
    </w:p>
    <w:p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:rsidR="008B7BCF" w:rsidRPr="00315FA0" w:rsidRDefault="008B7BCF" w:rsidP="00773026">
      <w:pPr>
        <w:ind w:leftChars="200" w:left="4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業務場所：</w:t>
      </w:r>
    </w:p>
    <w:sectPr w:rsidR="008B7BCF" w:rsidRPr="00315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0C" w:rsidRDefault="0034430C" w:rsidP="009A2160">
      <w:r>
        <w:separator/>
      </w:r>
    </w:p>
  </w:endnote>
  <w:endnote w:type="continuationSeparator" w:id="0">
    <w:p w:rsidR="0034430C" w:rsidRDefault="0034430C" w:rsidP="009A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0C" w:rsidRDefault="0034430C" w:rsidP="009A2160">
      <w:r>
        <w:separator/>
      </w:r>
    </w:p>
  </w:footnote>
  <w:footnote w:type="continuationSeparator" w:id="0">
    <w:p w:rsidR="0034430C" w:rsidRDefault="0034430C" w:rsidP="009A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CF"/>
    <w:rsid w:val="00180C83"/>
    <w:rsid w:val="00195DB1"/>
    <w:rsid w:val="00315FA0"/>
    <w:rsid w:val="0034430C"/>
    <w:rsid w:val="00773026"/>
    <w:rsid w:val="008B7BCF"/>
    <w:rsid w:val="009A2160"/>
    <w:rsid w:val="00C70DE7"/>
    <w:rsid w:val="00E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E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95DB1"/>
    <w:pPr>
      <w:outlineLvl w:val="0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5DB1"/>
    <w:rPr>
      <w:rFonts w:ascii="ＭＳ 明朝"/>
      <w:kern w:val="2"/>
      <w:szCs w:val="21"/>
    </w:rPr>
  </w:style>
  <w:style w:type="paragraph" w:styleId="a3">
    <w:name w:val="header"/>
    <w:basedOn w:val="a"/>
    <w:link w:val="a4"/>
    <w:uiPriority w:val="99"/>
    <w:unhideWhenUsed/>
    <w:rsid w:val="009A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160"/>
  </w:style>
  <w:style w:type="paragraph" w:styleId="a5">
    <w:name w:val="footer"/>
    <w:basedOn w:val="a"/>
    <w:link w:val="a6"/>
    <w:uiPriority w:val="99"/>
    <w:unhideWhenUsed/>
    <w:rsid w:val="009A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E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95DB1"/>
    <w:pPr>
      <w:outlineLvl w:val="0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5DB1"/>
    <w:rPr>
      <w:rFonts w:ascii="ＭＳ 明朝"/>
      <w:kern w:val="2"/>
      <w:szCs w:val="21"/>
    </w:rPr>
  </w:style>
  <w:style w:type="paragraph" w:styleId="a3">
    <w:name w:val="header"/>
    <w:basedOn w:val="a"/>
    <w:link w:val="a4"/>
    <w:uiPriority w:val="99"/>
    <w:unhideWhenUsed/>
    <w:rsid w:val="009A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160"/>
  </w:style>
  <w:style w:type="paragraph" w:styleId="a5">
    <w:name w:val="footer"/>
    <w:basedOn w:val="a"/>
    <w:link w:val="a6"/>
    <w:uiPriority w:val="99"/>
    <w:unhideWhenUsed/>
    <w:rsid w:val="009A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CEE01A7C.dotm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3</cp:revision>
  <cp:lastPrinted>2015-03-24T09:33:00Z</cp:lastPrinted>
  <dcterms:created xsi:type="dcterms:W3CDTF">2019-04-18T07:19:00Z</dcterms:created>
  <dcterms:modified xsi:type="dcterms:W3CDTF">2020-05-29T01:05:00Z</dcterms:modified>
</cp:coreProperties>
</file>